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34" w:rsidRPr="001B2F08" w:rsidRDefault="00C46334" w:rsidP="001B2F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III STRONGWOMAN </w:t>
      </w:r>
      <w:r w:rsidRPr="001B2F08">
        <w:rPr>
          <w:b/>
          <w:sz w:val="32"/>
          <w:szCs w:val="32"/>
        </w:rPr>
        <w:t>'La Mujer m</w:t>
      </w:r>
      <w:r>
        <w:rPr>
          <w:b/>
          <w:sz w:val="32"/>
          <w:szCs w:val="32"/>
        </w:rPr>
        <w:t>á</w:t>
      </w:r>
      <w:r w:rsidRPr="001B2F08">
        <w:rPr>
          <w:b/>
          <w:sz w:val="32"/>
          <w:szCs w:val="32"/>
        </w:rPr>
        <w:t>s fuerte de España 2017'</w:t>
      </w:r>
    </w:p>
    <w:p w:rsidR="00C46334" w:rsidRPr="001B2F08" w:rsidRDefault="00C46334" w:rsidP="001B2F08">
      <w:pPr>
        <w:jc w:val="center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Casariche</w:t>
      </w:r>
      <w:r>
        <w:rPr>
          <w:b/>
          <w:sz w:val="32"/>
          <w:szCs w:val="32"/>
        </w:rPr>
        <w:t xml:space="preserve"> </w:t>
      </w:r>
      <w:r w:rsidRPr="001B2F08">
        <w:rPr>
          <w:b/>
          <w:sz w:val="32"/>
          <w:szCs w:val="32"/>
        </w:rPr>
        <w:t>(Sevilla)</w:t>
      </w:r>
      <w:r>
        <w:rPr>
          <w:b/>
          <w:sz w:val="32"/>
          <w:szCs w:val="32"/>
        </w:rPr>
        <w:t xml:space="preserve"> - </w:t>
      </w:r>
      <w:r w:rsidRPr="001B2F08">
        <w:rPr>
          <w:b/>
          <w:sz w:val="32"/>
          <w:szCs w:val="32"/>
        </w:rPr>
        <w:t>16 de julio 2017</w:t>
      </w:r>
    </w:p>
    <w:p w:rsidR="00C46334" w:rsidRDefault="00C46334" w:rsidP="001B2F08">
      <w:pPr>
        <w:rPr>
          <w:b/>
          <w:sz w:val="32"/>
          <w:szCs w:val="32"/>
        </w:rPr>
      </w:pPr>
    </w:p>
    <w:p w:rsidR="00C46334" w:rsidRDefault="00C46334" w:rsidP="001B2F0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RESULTADOS:</w:t>
      </w:r>
    </w:p>
    <w:p w:rsidR="00C46334" w:rsidRPr="001B2F08" w:rsidRDefault="00C46334" w:rsidP="001B2F08">
      <w:pPr>
        <w:ind w:left="1701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1 Eva Fernández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</w:t>
      </w:r>
      <w:r w:rsidRPr="001B2F08">
        <w:rPr>
          <w:b/>
          <w:sz w:val="32"/>
          <w:szCs w:val="32"/>
        </w:rPr>
        <w:t>2 puntos</w:t>
      </w:r>
    </w:p>
    <w:p w:rsidR="00C46334" w:rsidRPr="001B2F08" w:rsidRDefault="00C46334" w:rsidP="001B2F08">
      <w:pPr>
        <w:ind w:left="1701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2 Marina Blanco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B2F08">
        <w:rPr>
          <w:b/>
          <w:sz w:val="32"/>
          <w:szCs w:val="32"/>
        </w:rPr>
        <w:t xml:space="preserve">31 </w:t>
      </w:r>
    </w:p>
    <w:p w:rsidR="00C46334" w:rsidRPr="001B2F08" w:rsidRDefault="00C46334" w:rsidP="001B2F08">
      <w:pPr>
        <w:ind w:left="1701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3 Raquel Calle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B2F08">
        <w:rPr>
          <w:b/>
          <w:sz w:val="32"/>
          <w:szCs w:val="32"/>
        </w:rPr>
        <w:t>28</w:t>
      </w:r>
    </w:p>
    <w:p w:rsidR="00C46334" w:rsidRPr="001B2F08" w:rsidRDefault="00C46334" w:rsidP="001B2F08">
      <w:pPr>
        <w:ind w:left="1701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4 Malela Santome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B2F08">
        <w:rPr>
          <w:b/>
          <w:sz w:val="32"/>
          <w:szCs w:val="32"/>
        </w:rPr>
        <w:t>20.5</w:t>
      </w:r>
    </w:p>
    <w:p w:rsidR="00C46334" w:rsidRPr="001B2F08" w:rsidRDefault="00C46334" w:rsidP="001B2F08">
      <w:pPr>
        <w:ind w:left="1701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5 Raquel Martín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B2F08">
        <w:rPr>
          <w:b/>
          <w:sz w:val="32"/>
          <w:szCs w:val="32"/>
        </w:rPr>
        <w:t>16.5</w:t>
      </w:r>
    </w:p>
    <w:p w:rsidR="00C46334" w:rsidRPr="001B2F08" w:rsidRDefault="00C46334" w:rsidP="001B2F08">
      <w:pPr>
        <w:ind w:left="1701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6 Yau García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B2F08">
        <w:rPr>
          <w:b/>
          <w:sz w:val="32"/>
          <w:szCs w:val="32"/>
        </w:rPr>
        <w:t xml:space="preserve">          16</w:t>
      </w:r>
    </w:p>
    <w:p w:rsidR="00C46334" w:rsidRPr="001B2F08" w:rsidRDefault="00C46334" w:rsidP="001B2F08">
      <w:pPr>
        <w:ind w:left="1701"/>
        <w:rPr>
          <w:b/>
          <w:sz w:val="32"/>
          <w:szCs w:val="32"/>
        </w:rPr>
      </w:pPr>
      <w:r w:rsidRPr="001B2F08">
        <w:rPr>
          <w:b/>
          <w:sz w:val="32"/>
          <w:szCs w:val="32"/>
        </w:rPr>
        <w:t>7 Yelsy Yamilet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B2F08">
        <w:rPr>
          <w:b/>
          <w:sz w:val="32"/>
          <w:szCs w:val="32"/>
        </w:rPr>
        <w:t xml:space="preserve">  4</w:t>
      </w:r>
    </w:p>
    <w:p w:rsidR="00C46334" w:rsidRPr="001B2F08" w:rsidRDefault="00C46334">
      <w:pPr>
        <w:rPr>
          <w:b/>
          <w:sz w:val="32"/>
          <w:szCs w:val="32"/>
        </w:rPr>
      </w:pPr>
    </w:p>
    <w:sectPr w:rsidR="00C46334" w:rsidRPr="001B2F08" w:rsidSect="003D3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8FD"/>
    <w:rsid w:val="000D58FD"/>
    <w:rsid w:val="000D5960"/>
    <w:rsid w:val="0011232F"/>
    <w:rsid w:val="00136292"/>
    <w:rsid w:val="00140EB5"/>
    <w:rsid w:val="001B2F08"/>
    <w:rsid w:val="00206099"/>
    <w:rsid w:val="00221DA7"/>
    <w:rsid w:val="00327538"/>
    <w:rsid w:val="003A463D"/>
    <w:rsid w:val="003C2AEF"/>
    <w:rsid w:val="003D34F3"/>
    <w:rsid w:val="0042289D"/>
    <w:rsid w:val="0054106B"/>
    <w:rsid w:val="00546F3D"/>
    <w:rsid w:val="005A48BA"/>
    <w:rsid w:val="006F5335"/>
    <w:rsid w:val="007B2666"/>
    <w:rsid w:val="00873000"/>
    <w:rsid w:val="0091444F"/>
    <w:rsid w:val="0096117C"/>
    <w:rsid w:val="009B1A91"/>
    <w:rsid w:val="00A31610"/>
    <w:rsid w:val="00A5522D"/>
    <w:rsid w:val="00A829B9"/>
    <w:rsid w:val="00B44224"/>
    <w:rsid w:val="00B91798"/>
    <w:rsid w:val="00C07664"/>
    <w:rsid w:val="00C335E4"/>
    <w:rsid w:val="00C46334"/>
    <w:rsid w:val="00C50D04"/>
    <w:rsid w:val="00CE428B"/>
    <w:rsid w:val="00D63F9F"/>
    <w:rsid w:val="00E50C12"/>
    <w:rsid w:val="00E96325"/>
    <w:rsid w:val="00EA107C"/>
    <w:rsid w:val="00F64C1B"/>
    <w:rsid w:val="00FB1219"/>
    <w:rsid w:val="00FB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41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SÁBADO 24 DE JUNIO</dc:title>
  <dc:subject/>
  <dc:creator>antoniogarcia</dc:creator>
  <cp:keywords/>
  <dc:description/>
  <cp:lastModifiedBy>Inma Suárez</cp:lastModifiedBy>
  <cp:revision>3</cp:revision>
  <dcterms:created xsi:type="dcterms:W3CDTF">2017-07-19T09:45:00Z</dcterms:created>
  <dcterms:modified xsi:type="dcterms:W3CDTF">2017-07-19T09:49:00Z</dcterms:modified>
</cp:coreProperties>
</file>