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AC" w:rsidRPr="00E50C12" w:rsidRDefault="00396CAC" w:rsidP="00E50C12">
      <w:pPr>
        <w:jc w:val="center"/>
        <w:rPr>
          <w:b/>
          <w:sz w:val="32"/>
          <w:szCs w:val="32"/>
          <w:u w:val="single"/>
        </w:rPr>
      </w:pPr>
      <w:r w:rsidRPr="00E50C12">
        <w:rPr>
          <w:b/>
          <w:sz w:val="32"/>
          <w:szCs w:val="32"/>
          <w:u w:val="single"/>
        </w:rPr>
        <w:t xml:space="preserve">Campeonato </w:t>
      </w:r>
      <w:r>
        <w:rPr>
          <w:b/>
          <w:sz w:val="32"/>
          <w:szCs w:val="32"/>
          <w:u w:val="single"/>
        </w:rPr>
        <w:t xml:space="preserve">Strongman </w:t>
      </w:r>
      <w:r w:rsidRPr="00E50C12">
        <w:rPr>
          <w:b/>
          <w:sz w:val="32"/>
          <w:szCs w:val="32"/>
          <w:u w:val="single"/>
        </w:rPr>
        <w:t>de La Liga Andaluza de Fuerza</w:t>
      </w:r>
    </w:p>
    <w:p w:rsidR="00396CAC" w:rsidRPr="00E50C12" w:rsidRDefault="00396CAC" w:rsidP="00E50C12">
      <w:pPr>
        <w:jc w:val="center"/>
        <w:rPr>
          <w:b/>
          <w:sz w:val="32"/>
          <w:szCs w:val="32"/>
          <w:u w:val="single"/>
        </w:rPr>
      </w:pPr>
      <w:r w:rsidRPr="00E50C12">
        <w:rPr>
          <w:b/>
          <w:sz w:val="32"/>
          <w:szCs w:val="32"/>
          <w:u w:val="single"/>
        </w:rPr>
        <w:t>15 de julio 2017 Casariche</w:t>
      </w:r>
      <w:r>
        <w:rPr>
          <w:b/>
          <w:sz w:val="32"/>
          <w:szCs w:val="32"/>
          <w:u w:val="single"/>
        </w:rPr>
        <w:t xml:space="preserve"> </w:t>
      </w:r>
      <w:r w:rsidRPr="00E50C12">
        <w:rPr>
          <w:b/>
          <w:sz w:val="32"/>
          <w:szCs w:val="32"/>
          <w:u w:val="single"/>
        </w:rPr>
        <w:t>(Sevilla)</w:t>
      </w:r>
    </w:p>
    <w:p w:rsidR="00396CAC" w:rsidRDefault="00396CAC" w:rsidP="00E50C12">
      <w:pPr>
        <w:jc w:val="center"/>
        <w:rPr>
          <w:b/>
          <w:sz w:val="32"/>
          <w:szCs w:val="32"/>
        </w:rPr>
      </w:pPr>
    </w:p>
    <w:p w:rsidR="00396CAC" w:rsidRPr="00E50C12" w:rsidRDefault="00396CAC" w:rsidP="00E50C12">
      <w:pPr>
        <w:jc w:val="center"/>
        <w:rPr>
          <w:b/>
          <w:sz w:val="32"/>
          <w:szCs w:val="32"/>
          <w:u w:val="single"/>
        </w:rPr>
      </w:pPr>
      <w:r w:rsidRPr="00E50C12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ESULTADOS: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Daniel Aroca            32 puntos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Modou Bop              30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Alex Gómez              23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Juan Gómez              16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Ettienne Castillo      13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Alfonso Kasape        13</w:t>
      </w:r>
    </w:p>
    <w:p w:rsidR="00396CAC" w:rsidRPr="00E50C12" w:rsidRDefault="00396CAC" w:rsidP="00E50C12">
      <w:pPr>
        <w:ind w:left="2835"/>
        <w:rPr>
          <w:b/>
          <w:sz w:val="28"/>
          <w:szCs w:val="28"/>
        </w:rPr>
      </w:pPr>
      <w:r w:rsidRPr="00E50C12">
        <w:rPr>
          <w:b/>
          <w:sz w:val="28"/>
          <w:szCs w:val="28"/>
        </w:rPr>
        <w:t>Rafael Arias               13</w:t>
      </w:r>
    </w:p>
    <w:sectPr w:rsidR="00396CAC" w:rsidRPr="00E50C12" w:rsidSect="003D3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8FD"/>
    <w:rsid w:val="000D58FD"/>
    <w:rsid w:val="000D5960"/>
    <w:rsid w:val="0011232F"/>
    <w:rsid w:val="00136292"/>
    <w:rsid w:val="00140EB5"/>
    <w:rsid w:val="00206099"/>
    <w:rsid w:val="00221DA7"/>
    <w:rsid w:val="00327538"/>
    <w:rsid w:val="00396CAC"/>
    <w:rsid w:val="003A463D"/>
    <w:rsid w:val="003C2AEF"/>
    <w:rsid w:val="003D34F3"/>
    <w:rsid w:val="0042289D"/>
    <w:rsid w:val="0054106B"/>
    <w:rsid w:val="00546F3D"/>
    <w:rsid w:val="005A48BA"/>
    <w:rsid w:val="006A115A"/>
    <w:rsid w:val="006F5335"/>
    <w:rsid w:val="007B2666"/>
    <w:rsid w:val="0083254F"/>
    <w:rsid w:val="00873000"/>
    <w:rsid w:val="0091444F"/>
    <w:rsid w:val="0096117C"/>
    <w:rsid w:val="009B1A91"/>
    <w:rsid w:val="00A31610"/>
    <w:rsid w:val="00A37F2A"/>
    <w:rsid w:val="00A5522D"/>
    <w:rsid w:val="00A829B9"/>
    <w:rsid w:val="00B44224"/>
    <w:rsid w:val="00B91798"/>
    <w:rsid w:val="00C07664"/>
    <w:rsid w:val="00C335E4"/>
    <w:rsid w:val="00C50D04"/>
    <w:rsid w:val="00CE428B"/>
    <w:rsid w:val="00D63F9F"/>
    <w:rsid w:val="00D92A30"/>
    <w:rsid w:val="00E50C12"/>
    <w:rsid w:val="00E96325"/>
    <w:rsid w:val="00EA107C"/>
    <w:rsid w:val="00F64C1B"/>
    <w:rsid w:val="00FB1219"/>
    <w:rsid w:val="00FB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45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SÁBADO 24 DE JUNIO</dc:title>
  <dc:subject/>
  <dc:creator>antoniogarcia</dc:creator>
  <cp:keywords/>
  <dc:description/>
  <cp:lastModifiedBy>Inma Suárez</cp:lastModifiedBy>
  <cp:revision>4</cp:revision>
  <dcterms:created xsi:type="dcterms:W3CDTF">2017-07-19T09:42:00Z</dcterms:created>
  <dcterms:modified xsi:type="dcterms:W3CDTF">2017-07-19T09:50:00Z</dcterms:modified>
</cp:coreProperties>
</file>